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6.432526pt;height:104.02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4957" w:right="4711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COSMOLOGIE</w:t>
      </w:r>
      <w:r>
        <w:rPr>
          <w:rFonts w:ascii="Arial" w:hAnsi="Arial" w:cs="Arial" w:eastAsia="Arial"/>
          <w:sz w:val="19"/>
          <w:szCs w:val="19"/>
          <w:color w:val="3333F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MOÏSE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15" w:lineRule="exact"/>
        <w:ind w:left="4074" w:right="3829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LE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PRINCIPE: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FERMETURE</w:t>
      </w:r>
      <w:r>
        <w:rPr>
          <w:rFonts w:ascii="Arial" w:hAnsi="Arial" w:cs="Arial" w:eastAsia="Arial"/>
          <w:sz w:val="19"/>
          <w:szCs w:val="19"/>
          <w:color w:val="3333FF"/>
          <w:spacing w:val="1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ET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OUVERTURE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22.9585pt;margin-top:39.254002pt;width:523.478000pt;height:18.858pt;mso-position-horizontal-relative:page;mso-position-vertical-relative:page;z-index:-136" coordorigin="459,785" coordsize="10470,377">
            <v:group style="position:absolute;left:466;top:798;width:10455;height:2" coordorigin="466,798" coordsize="10455,2">
              <v:shape style="position:absolute;left:466;top:798;width:10455;height:2" coordorigin="466,798" coordsize="10455,0" path="m466,798l10922,798e" filled="f" stroked="t" strokeweight=".705pt" strokecolor="#DFE1E5">
                <v:path arrowok="t"/>
              </v:shape>
            </v:group>
            <v:group style="position:absolute;left:466;top:1149;width:10455;height:2" coordorigin="466,1149" coordsize="10455,2">
              <v:shape style="position:absolute;left:466;top:1149;width:10455;height:2" coordorigin="466,1149" coordsize="10455,0" path="m466,1149l10922,1149e" filled="f" stroked="t" strokeweight=".705pt" strokecolor="#DFE1E5">
                <v:path arrowok="t"/>
              </v:shape>
            </v:group>
            <v:group style="position:absolute;left:472;top:792;width:2;height:363" coordorigin="472,792" coordsize="2,363">
              <v:shape style="position:absolute;left:472;top:792;width:2;height:363" coordorigin="472,792" coordsize="0,363" path="m472,792l472,1155e" filled="f" stroked="t" strokeweight=".706pt" strokecolor="#DFE1E5">
                <v:path arrowok="t"/>
              </v:shape>
            </v:group>
            <v:group style="position:absolute;left:10916;top:792;width:2;height:363" coordorigin="10916,792" coordsize="2,363">
              <v:shape style="position:absolute;left:10916;top:792;width:2;height:363" coordorigin="10916,792" coordsize="0,363" path="m10916,792l10916,1155e" filled="f" stroked="t" strokeweight=".705pt" strokecolor="#DFE1E5">
                <v:path arrowok="t"/>
              </v:shape>
              <v:shape style="position:absolute;left:587;top:889;width:1488;height:182" type="#_x0000_t75">
                <v:imagedata r:id="rId8" o:title=""/>
              </v:shape>
            </v:group>
            <w10:wrap type="none"/>
          </v:group>
        </w:pict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1.499887pt;height:126.9675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2" w:after="0" w:line="288" w:lineRule="auto"/>
        <w:ind w:left="369" w:right="299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24.910114pt;width:121.012pt;height:126.457763pt;mso-position-horizontal-relative:page;mso-position-vertical-relative:paragraph;z-index:-134" type="#_x0000_t75">
            <v:imagedata r:id="rId1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Principe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entre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fermeture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ouverture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right="271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82.553009pt;margin-top:-23.081484pt;width:115.566pt;height:115.566pt;mso-position-horizontal-relative:page;mso-position-vertical-relative:paragraph;z-index:-135" type="#_x0000_t75">
            <v:imagedata r:id="rId1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cosmologie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Moïse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dessine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l'Univers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spirale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nécessitant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"ouvertur</w:t>
      </w:r>
      <w:r>
        <w:rPr>
          <w:rFonts w:ascii="Arial" w:hAnsi="Arial" w:cs="Arial" w:eastAsia="Arial"/>
          <w:sz w:val="14"/>
          <w:szCs w:val="14"/>
          <w:spacing w:val="1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extension"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limite,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pouvoir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facultés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animatrice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-vitales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génératives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l'effet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déséquilibre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inhérent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constitution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Principe.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8" w:lineRule="auto"/>
        <w:ind w:right="272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(fixe,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immuable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intellectuel)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conçu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l'aspect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droite,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carré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d'un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cube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valant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1.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20" w:right="-282"/>
        <w:jc w:val="left"/>
        <w:tabs>
          <w:tab w:pos="65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</w:rPr>
        <w:t>1.420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+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1.407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/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2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=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1.414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pict>
          <v:shape style="width:121.011636pt;height:126.45776pt;mso-position-horizontal-relative:char;mso-position-vertical-relative:line" type="#_x0000_t75">
            <v:imagedata r:id="rId1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169" w:right="271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cosmologie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Moïse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utilise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cycle,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314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221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unité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Temps.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Temps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définit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totalité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phénomèniques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possibles.La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durée,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quant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représentée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cheminement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aller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R1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S'agissant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-conceptuel,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n'a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dêtre,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contrairement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mouvement.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280" w:bottom="200" w:left="0" w:right="140"/>
          <w:cols w:num="2" w:equalWidth="0">
            <w:col w:w="2790" w:space="217"/>
            <w:col w:w="909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4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2.782206pt;height:279.45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6" w:after="0" w:line="288" w:lineRule="auto"/>
        <w:ind w:left="3177" w:right="113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cosmologie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Moïse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adopté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extensif,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noté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contractif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Ach,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relatif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Ash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pendulaire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8" w:lineRule="auto"/>
        <w:ind w:left="3177" w:right="113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cosmologie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qu'il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d'abord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d'un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départ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ensuite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nouveau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départ.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second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résidu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génération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d'univers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précédente.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77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46.663653pt;height:276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Mar w:header="88" w:footer="17" w:top="280" w:bottom="200" w:left="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321.274777pt;height:9.2607pt;mso-position-horizontal-relative:page;mso-position-vertical-relative:page;z-index:-135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file:///C|/Users/jeanp/Desktop/Le%20Principe_%20ouverture%20et%20fermeture.html[31/10/2022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16:21:24]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04.426701pt;height:9.2607pt;mso-position-horizontal-relative:page;mso-position-vertical-relative:page;z-index:-136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Principe: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ouverture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fermeture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image" Target="media/image2.png"/><Relationship Id="rId9" Type="http://schemas.openxmlformats.org/officeDocument/2006/relationships/image" Target="media/image3.jpg"/><Relationship Id="rId10" Type="http://schemas.openxmlformats.org/officeDocument/2006/relationships/image" Target="media/image4.jpg"/><Relationship Id="rId11" Type="http://schemas.openxmlformats.org/officeDocument/2006/relationships/image" Target="media/image5.jpg"/><Relationship Id="rId12" Type="http://schemas.openxmlformats.org/officeDocument/2006/relationships/image" Target="media/image6.jpg"/><Relationship Id="rId13" Type="http://schemas.openxmlformats.org/officeDocument/2006/relationships/image" Target="media/image7.jpg"/><Relationship Id="rId14" Type="http://schemas.openxmlformats.org/officeDocument/2006/relationships/image" Target="media/image8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principe, in principio</cp:keywords>
  <dc:subject>In principio, ouverture et fermeture</dc:subject>
  <dc:title>Le Principe: ouverture et fermeture</dc:title>
  <dcterms:created xsi:type="dcterms:W3CDTF">2022-10-31T16:24:30Z</dcterms:created>
  <dcterms:modified xsi:type="dcterms:W3CDTF">2022-10-31T16:24:30Z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LastSaved">
    <vt:filetime>2022-10-31T00:00:00Z</vt:filetime>
  </property>
</Properties>
</file>